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371" w14:textId="16A3D4E0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E74D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A5FEE" wp14:editId="1E702BC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9986496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E185D" w14:textId="08141A50" w:rsidR="00E74D7F" w:rsidRPr="00E74D7F" w:rsidRDefault="00E74D7F" w:rsidP="00E74D7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74D7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5FE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4E2E185D" w14:textId="08141A50" w:rsidR="00E74D7F" w:rsidRPr="00E74D7F" w:rsidRDefault="00E74D7F" w:rsidP="00E74D7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74D7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F7F6CE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682E038" w14:textId="77777777" w:rsidR="00CD36CF" w:rsidRDefault="000B38F3" w:rsidP="00CC1F3B">
      <w:pPr>
        <w:pStyle w:val="TitlePageBillPrefix"/>
      </w:pPr>
      <w:sdt>
        <w:sdtPr>
          <w:tag w:val="IntroDate"/>
          <w:id w:val="-1236936958"/>
          <w:placeholder>
            <w:docPart w:val="4AABCDD0B71845F7B14DBAAE17E438F8"/>
          </w:placeholder>
          <w:text/>
        </w:sdtPr>
        <w:sdtEndPr/>
        <w:sdtContent>
          <w:r w:rsidR="00AE48A0">
            <w:t>Introduced</w:t>
          </w:r>
        </w:sdtContent>
      </w:sdt>
    </w:p>
    <w:p w14:paraId="55E0A48D" w14:textId="27195E1B" w:rsidR="00CD36CF" w:rsidRDefault="000B38F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AA9B23A068840F2943B4CDB9C4628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C013A0599734F7F84624F4C67B2D50B"/>
          </w:placeholder>
          <w:text/>
        </w:sdtPr>
        <w:sdtEndPr/>
        <w:sdtContent>
          <w:r>
            <w:t>5534</w:t>
          </w:r>
        </w:sdtContent>
      </w:sdt>
    </w:p>
    <w:p w14:paraId="261597C1" w14:textId="699590C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3FB9AAE3906403B837EB89744965671"/>
          </w:placeholder>
          <w:text w:multiLine="1"/>
        </w:sdtPr>
        <w:sdtEndPr/>
        <w:sdtContent>
          <w:r w:rsidR="00CB4987">
            <w:t>Delegate</w:t>
          </w:r>
          <w:r w:rsidR="00A761BE">
            <w:t>s</w:t>
          </w:r>
          <w:r w:rsidR="00CB4987">
            <w:t xml:space="preserve"> Funkhouser</w:t>
          </w:r>
          <w:r w:rsidR="00A761BE">
            <w:t>, Ridenour, and Ellington</w:t>
          </w:r>
        </w:sdtContent>
      </w:sdt>
    </w:p>
    <w:p w14:paraId="256B9B7C" w14:textId="00C8BA4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1D9EC20B880436C8363AEB19C013976"/>
          </w:placeholder>
          <w:text w:multiLine="1"/>
        </w:sdtPr>
        <w:sdtEndPr/>
        <w:sdtContent>
          <w:r w:rsidR="000B38F3">
            <w:t>Introduced February 16, 2026; referred to the Committee on Finance</w:t>
          </w:r>
        </w:sdtContent>
      </w:sdt>
      <w:r>
        <w:t>]</w:t>
      </w:r>
    </w:p>
    <w:p w14:paraId="2C38ABC1" w14:textId="06657372" w:rsidR="00303684" w:rsidRDefault="0000526A" w:rsidP="00CC1F3B">
      <w:pPr>
        <w:pStyle w:val="TitleSection"/>
      </w:pPr>
      <w:r>
        <w:lastRenderedPageBreak/>
        <w:t>A BILL</w:t>
      </w:r>
      <w:r w:rsidR="00CB4987">
        <w:t xml:space="preserve"> </w:t>
      </w:r>
      <w:r w:rsidR="00CB4987" w:rsidRPr="00CB4987">
        <w:t>to amend and reenact §11-8-5 of the Code of West Virginia, 1931, as amended, relating to property classification for levy purposes; providing reclassification of titled vehicle personal property; and creating an exception.</w:t>
      </w:r>
    </w:p>
    <w:p w14:paraId="19ABC349" w14:textId="099B9B1A" w:rsidR="00CB4987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5F8B2F54" w14:textId="77777777" w:rsidR="00CB4987" w:rsidRDefault="00CB4987" w:rsidP="00CC1F3B">
      <w:pPr>
        <w:pStyle w:val="EnactingClause"/>
        <w:rPr>
          <w:i w:val="0"/>
          <w:iCs/>
        </w:rPr>
        <w:sectPr w:rsidR="00CB4987" w:rsidSect="00CB49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AD0C8B" w14:textId="5C7789C1" w:rsidR="00CB4987" w:rsidRDefault="00CB4987" w:rsidP="00CB4987">
      <w:pPr>
        <w:pStyle w:val="ArticleHeading"/>
        <w:rPr>
          <w:i/>
          <w:iCs/>
        </w:rPr>
      </w:pPr>
      <w:r>
        <w:t>ARTICLE 8. LEVIES.</w:t>
      </w:r>
    </w:p>
    <w:p w14:paraId="01C72803" w14:textId="77777777" w:rsidR="00CB4987" w:rsidRDefault="00CB4987" w:rsidP="00CC1F3B">
      <w:pPr>
        <w:pStyle w:val="EnactingClause"/>
        <w:rPr>
          <w:i w:val="0"/>
          <w:iCs/>
        </w:rPr>
        <w:sectPr w:rsidR="00CB4987" w:rsidSect="00CB498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D69EAD" w14:textId="77777777" w:rsidR="00CB4987" w:rsidRDefault="00CB4987" w:rsidP="0057433F">
      <w:pPr>
        <w:pStyle w:val="SectionHeading"/>
      </w:pPr>
      <w:r>
        <w:t>§11-8-5. Classification of property for levy purposes.</w:t>
      </w:r>
    </w:p>
    <w:p w14:paraId="769239F2" w14:textId="77777777" w:rsidR="00CB4987" w:rsidRDefault="00CB4987" w:rsidP="0057433F">
      <w:pPr>
        <w:pStyle w:val="SectionBody"/>
      </w:pPr>
      <w:r>
        <w:t>For the purpose of levies, property shall be classified as follows:</w:t>
      </w:r>
    </w:p>
    <w:p w14:paraId="62C5F6B8" w14:textId="77777777" w:rsidR="00CB4987" w:rsidRDefault="00CB4987" w:rsidP="0057433F">
      <w:pPr>
        <w:pStyle w:val="SectionBody"/>
      </w:pPr>
      <w:r>
        <w:t>Class I. All tangible personal property employed exclusively in agriculture, including horticulture and grazing;</w:t>
      </w:r>
    </w:p>
    <w:p w14:paraId="5F96C9C8" w14:textId="77777777" w:rsidR="00CB4987" w:rsidRDefault="00CB4987" w:rsidP="0057433F">
      <w:pPr>
        <w:pStyle w:val="SectionBody"/>
      </w:pPr>
      <w:r>
        <w:t>All products of agriculture (including livestock) while owned by the producer;</w:t>
      </w:r>
    </w:p>
    <w:p w14:paraId="36C7EECD" w14:textId="77777777" w:rsidR="00CB4987" w:rsidRDefault="00CB4987" w:rsidP="0057433F">
      <w:pPr>
        <w:pStyle w:val="SectionBody"/>
      </w:pPr>
      <w:r>
        <w:t>All notes, bonds, bills and accounts receivable, stocks and any other intangible personal property;</w:t>
      </w:r>
    </w:p>
    <w:p w14:paraId="2F20EC97" w14:textId="0EBAD513" w:rsidR="00CB4987" w:rsidRDefault="00CB4987" w:rsidP="0057433F">
      <w:pPr>
        <w:pStyle w:val="SectionBody"/>
      </w:pPr>
      <w:r>
        <w:t xml:space="preserve">Class II. All property owned, used and occupied by the owner exclusively for residential purposes </w:t>
      </w:r>
      <w:r w:rsidRPr="00CB4987">
        <w:rPr>
          <w:u w:val="single"/>
        </w:rPr>
        <w:t>including all titled vehicle personal property except mobile homes</w:t>
      </w:r>
      <w:r>
        <w:t>;</w:t>
      </w:r>
    </w:p>
    <w:p w14:paraId="1D212696" w14:textId="77777777" w:rsidR="00CB4987" w:rsidRDefault="00CB4987" w:rsidP="0057433F">
      <w:pPr>
        <w:pStyle w:val="SectionBody"/>
      </w:pPr>
      <w:r>
        <w:t>All farms, including land used for horticulture and grazing, occupied and cultivated by their owners or bona fide tenants;</w:t>
      </w:r>
    </w:p>
    <w:p w14:paraId="1BD21825" w14:textId="77777777" w:rsidR="00CB4987" w:rsidRDefault="00CB4987" w:rsidP="0057433F">
      <w:pPr>
        <w:pStyle w:val="SectionBody"/>
      </w:pPr>
      <w:r>
        <w:t>Class III. All real and personal property situated outside of municipalities, exclusive of Classes I and II;</w:t>
      </w:r>
    </w:p>
    <w:p w14:paraId="0F9777F8" w14:textId="7785C3D3" w:rsidR="008736AA" w:rsidRDefault="00CB4987" w:rsidP="00CC1F3B">
      <w:pPr>
        <w:pStyle w:val="SectionBody"/>
      </w:pPr>
      <w:r>
        <w:t>Class IV. All real and personal property situated inside of municipalities, exclusive of Classes I and II.</w:t>
      </w:r>
    </w:p>
    <w:p w14:paraId="40E212BA" w14:textId="77777777" w:rsidR="00C33014" w:rsidRDefault="00C33014" w:rsidP="00CC1F3B">
      <w:pPr>
        <w:pStyle w:val="Note"/>
      </w:pPr>
    </w:p>
    <w:p w14:paraId="3BF534CD" w14:textId="3216D1A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B4987" w:rsidRPr="00CB4987">
        <w:t>reduce all titled vehicle personal property taxation values, except for mobile homes, from a class iv assessment valuation to a class ii.</w:t>
      </w:r>
    </w:p>
    <w:p w14:paraId="48F75E0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B498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6403" w14:textId="77777777" w:rsidR="00CB4987" w:rsidRPr="00B844FE" w:rsidRDefault="00CB4987" w:rsidP="00B844FE">
      <w:r>
        <w:separator/>
      </w:r>
    </w:p>
  </w:endnote>
  <w:endnote w:type="continuationSeparator" w:id="0">
    <w:p w14:paraId="19BCD63E" w14:textId="77777777" w:rsidR="00CB4987" w:rsidRPr="00B844FE" w:rsidRDefault="00CB498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17AD3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0E27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AEAD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7D1D" w14:textId="77777777" w:rsidR="00CB4987" w:rsidRPr="00B844FE" w:rsidRDefault="00CB4987" w:rsidP="00B844FE">
      <w:r>
        <w:separator/>
      </w:r>
    </w:p>
  </w:footnote>
  <w:footnote w:type="continuationSeparator" w:id="0">
    <w:p w14:paraId="51658274" w14:textId="77777777" w:rsidR="00CB4987" w:rsidRPr="00B844FE" w:rsidRDefault="00CB498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1BAA" w14:textId="77777777" w:rsidR="002A0269" w:rsidRPr="00B844FE" w:rsidRDefault="000B38F3">
    <w:pPr>
      <w:pStyle w:val="Header"/>
    </w:pPr>
    <w:sdt>
      <w:sdtPr>
        <w:id w:val="-684364211"/>
        <w:placeholder>
          <w:docPart w:val="2AA9B23A068840F2943B4CDB9C4628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AA9B23A068840F2943B4CDB9C4628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2CCE" w14:textId="5AFA57A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B498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B4987">
          <w:rPr>
            <w:sz w:val="22"/>
            <w:szCs w:val="22"/>
          </w:rPr>
          <w:t>2026R1604</w:t>
        </w:r>
      </w:sdtContent>
    </w:sdt>
  </w:p>
  <w:p w14:paraId="08F88DA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2F4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87"/>
    <w:rsid w:val="00000263"/>
    <w:rsid w:val="0000526A"/>
    <w:rsid w:val="000573A9"/>
    <w:rsid w:val="00085D22"/>
    <w:rsid w:val="00093AB0"/>
    <w:rsid w:val="000B38F3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5167E"/>
    <w:rsid w:val="00394191"/>
    <w:rsid w:val="003C51CD"/>
    <w:rsid w:val="003C6034"/>
    <w:rsid w:val="00400B5C"/>
    <w:rsid w:val="004368E0"/>
    <w:rsid w:val="004459B7"/>
    <w:rsid w:val="004C13DD"/>
    <w:rsid w:val="004D3ABE"/>
    <w:rsid w:val="004E3441"/>
    <w:rsid w:val="00500579"/>
    <w:rsid w:val="00572702"/>
    <w:rsid w:val="005A5366"/>
    <w:rsid w:val="006369EB"/>
    <w:rsid w:val="00637E73"/>
    <w:rsid w:val="00661CC8"/>
    <w:rsid w:val="006865E9"/>
    <w:rsid w:val="00686E9A"/>
    <w:rsid w:val="00691F3E"/>
    <w:rsid w:val="00694BFB"/>
    <w:rsid w:val="006A106B"/>
    <w:rsid w:val="006C523D"/>
    <w:rsid w:val="006D4036"/>
    <w:rsid w:val="006F4F6E"/>
    <w:rsid w:val="00766AD0"/>
    <w:rsid w:val="007A5259"/>
    <w:rsid w:val="007A7081"/>
    <w:rsid w:val="007F1CF5"/>
    <w:rsid w:val="00834EDE"/>
    <w:rsid w:val="008736AA"/>
    <w:rsid w:val="008A577E"/>
    <w:rsid w:val="008D1362"/>
    <w:rsid w:val="008D275D"/>
    <w:rsid w:val="00941175"/>
    <w:rsid w:val="00946186"/>
    <w:rsid w:val="00980327"/>
    <w:rsid w:val="00986478"/>
    <w:rsid w:val="009B5557"/>
    <w:rsid w:val="009F1067"/>
    <w:rsid w:val="00A31E01"/>
    <w:rsid w:val="00A527AD"/>
    <w:rsid w:val="00A718CF"/>
    <w:rsid w:val="00A761BE"/>
    <w:rsid w:val="00AA069B"/>
    <w:rsid w:val="00AE48A0"/>
    <w:rsid w:val="00AE61BE"/>
    <w:rsid w:val="00B161AE"/>
    <w:rsid w:val="00B16F25"/>
    <w:rsid w:val="00B24422"/>
    <w:rsid w:val="00B5225D"/>
    <w:rsid w:val="00B66B81"/>
    <w:rsid w:val="00B71E6F"/>
    <w:rsid w:val="00B80C20"/>
    <w:rsid w:val="00B835B5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4987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D7F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08E3"/>
  <w15:chartTrackingRefBased/>
  <w15:docId w15:val="{6737BCEF-D793-4DE3-9249-4D2BF2E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B498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B498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B498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CDD0B71845F7B14DBAAE17E4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FF2E-4A9F-4620-A03D-EC77F21E3671}"/>
      </w:docPartPr>
      <w:docPartBody>
        <w:p w:rsidR="00027C8B" w:rsidRDefault="00027C8B">
          <w:pPr>
            <w:pStyle w:val="4AABCDD0B71845F7B14DBAAE17E438F8"/>
          </w:pPr>
          <w:r w:rsidRPr="00B844FE">
            <w:t>Prefix Text</w:t>
          </w:r>
        </w:p>
      </w:docPartBody>
    </w:docPart>
    <w:docPart>
      <w:docPartPr>
        <w:name w:val="2AA9B23A068840F2943B4CDB9C46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4CCF-2C89-45F7-9259-E2C1EDBB6A67}"/>
      </w:docPartPr>
      <w:docPartBody>
        <w:p w:rsidR="00027C8B" w:rsidRDefault="00027C8B">
          <w:pPr>
            <w:pStyle w:val="2AA9B23A068840F2943B4CDB9C4628A2"/>
          </w:pPr>
          <w:r w:rsidRPr="00B844FE">
            <w:t>[Type here]</w:t>
          </w:r>
        </w:p>
      </w:docPartBody>
    </w:docPart>
    <w:docPart>
      <w:docPartPr>
        <w:name w:val="4C013A0599734F7F84624F4C67B2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7BFE-80D3-459A-BBE4-4C5A6A99C58F}"/>
      </w:docPartPr>
      <w:docPartBody>
        <w:p w:rsidR="00027C8B" w:rsidRDefault="00027C8B">
          <w:pPr>
            <w:pStyle w:val="4C013A0599734F7F84624F4C67B2D50B"/>
          </w:pPr>
          <w:r w:rsidRPr="00B844FE">
            <w:t>Number</w:t>
          </w:r>
        </w:p>
      </w:docPartBody>
    </w:docPart>
    <w:docPart>
      <w:docPartPr>
        <w:name w:val="93FB9AAE3906403B837EB8974496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D4BC-6EFC-4A47-8283-6A7092D35F12}"/>
      </w:docPartPr>
      <w:docPartBody>
        <w:p w:rsidR="00027C8B" w:rsidRDefault="00027C8B">
          <w:pPr>
            <w:pStyle w:val="93FB9AAE3906403B837EB89744965671"/>
          </w:pPr>
          <w:r w:rsidRPr="00B844FE">
            <w:t>Enter Sponsors Here</w:t>
          </w:r>
        </w:p>
      </w:docPartBody>
    </w:docPart>
    <w:docPart>
      <w:docPartPr>
        <w:name w:val="11D9EC20B880436C8363AEB19C01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4AB66-3159-444C-BDDF-423C85F14D6B}"/>
      </w:docPartPr>
      <w:docPartBody>
        <w:p w:rsidR="00027C8B" w:rsidRDefault="00027C8B">
          <w:pPr>
            <w:pStyle w:val="11D9EC20B880436C8363AEB19C0139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8B"/>
    <w:rsid w:val="00000263"/>
    <w:rsid w:val="00027C8B"/>
    <w:rsid w:val="0035167E"/>
    <w:rsid w:val="004459B7"/>
    <w:rsid w:val="00661CC8"/>
    <w:rsid w:val="006F4F6E"/>
    <w:rsid w:val="00B161AE"/>
    <w:rsid w:val="00B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ABCDD0B71845F7B14DBAAE17E438F8">
    <w:name w:val="4AABCDD0B71845F7B14DBAAE17E438F8"/>
  </w:style>
  <w:style w:type="paragraph" w:customStyle="1" w:styleId="2AA9B23A068840F2943B4CDB9C4628A2">
    <w:name w:val="2AA9B23A068840F2943B4CDB9C4628A2"/>
  </w:style>
  <w:style w:type="paragraph" w:customStyle="1" w:styleId="4C013A0599734F7F84624F4C67B2D50B">
    <w:name w:val="4C013A0599734F7F84624F4C67B2D50B"/>
  </w:style>
  <w:style w:type="paragraph" w:customStyle="1" w:styleId="93FB9AAE3906403B837EB89744965671">
    <w:name w:val="93FB9AAE3906403B837EB897449656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D9EC20B880436C8363AEB19C013976">
    <w:name w:val="11D9EC20B880436C8363AEB19C013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270</Words>
  <Characters>1483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2026-02-13T21:44:00Z</dcterms:created>
  <dcterms:modified xsi:type="dcterms:W3CDTF">2026-02-13T21:44:00Z</dcterms:modified>
</cp:coreProperties>
</file>